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5B3B6" w14:textId="633BA1AC" w:rsidR="009F3FB3" w:rsidRDefault="007F6F9F" w:rsidP="005F0109">
      <w:pPr>
        <w:pStyle w:val="DocumentTitle"/>
        <w:framePr w:wrap="notBeside"/>
      </w:pPr>
      <w:r>
        <w:t>Overskrift:</w:t>
      </w:r>
    </w:p>
    <w:p w14:paraId="3301DCD7" w14:textId="77777777" w:rsidR="007F6F9F" w:rsidRDefault="007F6F9F" w:rsidP="007F6F9F"/>
    <w:p w14:paraId="384F6A36" w14:textId="515CDF2A" w:rsidR="007F6F9F" w:rsidRDefault="007F6F9F" w:rsidP="007F6F9F">
      <w:r>
        <w:t>Dato:</w:t>
      </w:r>
    </w:p>
    <w:p w14:paraId="1FB46EDB" w14:textId="77777777" w:rsidR="007F6F9F" w:rsidRPr="006709A7" w:rsidRDefault="007F6F9F" w:rsidP="007F6F9F"/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7F6F9F" w:rsidRPr="006709A7" w14:paraId="17548483" w14:textId="77777777" w:rsidTr="007F6F9F">
        <w:tc>
          <w:tcPr>
            <w:tcW w:w="1838" w:type="dxa"/>
          </w:tcPr>
          <w:p w14:paraId="7CE752B5" w14:textId="77777777" w:rsidR="007F6F9F" w:rsidRDefault="007F6F9F" w:rsidP="007F6F9F">
            <w:pPr>
              <w:pStyle w:val="Overskrift2"/>
              <w:jc w:val="center"/>
              <w:rPr>
                <w:color w:val="C00000"/>
              </w:rPr>
            </w:pPr>
          </w:p>
          <w:p w14:paraId="4443DE3A" w14:textId="7AB13FBE" w:rsidR="007F6F9F" w:rsidRDefault="007F6F9F" w:rsidP="007F6F9F">
            <w:pPr>
              <w:pStyle w:val="Overskrift2"/>
              <w:jc w:val="center"/>
              <w:rPr>
                <w:color w:val="C00000"/>
              </w:rPr>
            </w:pPr>
            <w:r w:rsidRPr="006709A7">
              <w:rPr>
                <w:color w:val="C00000"/>
              </w:rPr>
              <w:t>Stikord</w:t>
            </w:r>
          </w:p>
          <w:p w14:paraId="59AA606C" w14:textId="77777777" w:rsidR="007F6F9F" w:rsidRPr="007F6F9F" w:rsidRDefault="007F6F9F" w:rsidP="007F6F9F"/>
        </w:tc>
        <w:tc>
          <w:tcPr>
            <w:tcW w:w="7371" w:type="dxa"/>
          </w:tcPr>
          <w:p w14:paraId="2C067B94" w14:textId="77777777" w:rsidR="007F6F9F" w:rsidRDefault="007F6F9F" w:rsidP="007F6F9F">
            <w:pPr>
              <w:pStyle w:val="Overskrift2"/>
              <w:jc w:val="center"/>
              <w:rPr>
                <w:color w:val="C00000"/>
              </w:rPr>
            </w:pPr>
          </w:p>
          <w:p w14:paraId="2A067013" w14:textId="28504F7F" w:rsidR="007F6F9F" w:rsidRDefault="007F6F9F" w:rsidP="007F6F9F">
            <w:pPr>
              <w:pStyle w:val="Overskrift2"/>
              <w:jc w:val="center"/>
              <w:rPr>
                <w:color w:val="C00000"/>
              </w:rPr>
            </w:pPr>
            <w:r w:rsidRPr="006709A7">
              <w:rPr>
                <w:color w:val="C00000"/>
              </w:rPr>
              <w:t>Noter</w:t>
            </w:r>
          </w:p>
          <w:p w14:paraId="692A5C7F" w14:textId="77777777" w:rsidR="007F6F9F" w:rsidRDefault="007F6F9F" w:rsidP="007F6F9F"/>
          <w:p w14:paraId="32A52495" w14:textId="77777777" w:rsidR="007F6F9F" w:rsidRDefault="007F6F9F" w:rsidP="007F6F9F"/>
          <w:p w14:paraId="3766A0FD" w14:textId="77777777" w:rsidR="007F6F9F" w:rsidRDefault="007F6F9F" w:rsidP="007F6F9F"/>
          <w:p w14:paraId="25C7D663" w14:textId="77777777" w:rsidR="007F6F9F" w:rsidRDefault="007F6F9F" w:rsidP="007F6F9F"/>
          <w:p w14:paraId="6867BF90" w14:textId="77777777" w:rsidR="007F6F9F" w:rsidRDefault="007F6F9F" w:rsidP="007F6F9F"/>
          <w:p w14:paraId="2A7F5BDE" w14:textId="77777777" w:rsidR="007F6F9F" w:rsidRDefault="007F6F9F" w:rsidP="007F6F9F"/>
          <w:p w14:paraId="1C8D6591" w14:textId="77777777" w:rsidR="007F6F9F" w:rsidRDefault="007F6F9F" w:rsidP="007F6F9F"/>
          <w:p w14:paraId="3FB9C798" w14:textId="77777777" w:rsidR="007F6F9F" w:rsidRDefault="007F6F9F" w:rsidP="007F6F9F"/>
          <w:p w14:paraId="6AFF497F" w14:textId="77777777" w:rsidR="007F6F9F" w:rsidRDefault="007F6F9F" w:rsidP="007F6F9F"/>
          <w:p w14:paraId="292555A6" w14:textId="77777777" w:rsidR="007F6F9F" w:rsidRDefault="007F6F9F" w:rsidP="007F6F9F"/>
          <w:p w14:paraId="561B3E29" w14:textId="77777777" w:rsidR="007F6F9F" w:rsidRDefault="007F6F9F" w:rsidP="007F6F9F"/>
          <w:p w14:paraId="4025ECDA" w14:textId="77777777" w:rsidR="007F6F9F" w:rsidRDefault="007F6F9F" w:rsidP="007F6F9F"/>
          <w:p w14:paraId="2E437D57" w14:textId="77777777" w:rsidR="007F6F9F" w:rsidRDefault="007F6F9F" w:rsidP="007F6F9F"/>
          <w:p w14:paraId="2FC63967" w14:textId="77777777" w:rsidR="007F6F9F" w:rsidRDefault="007F6F9F" w:rsidP="007F6F9F"/>
          <w:p w14:paraId="098BF469" w14:textId="77777777" w:rsidR="007F6F9F" w:rsidRDefault="007F6F9F" w:rsidP="007F6F9F"/>
          <w:p w14:paraId="0AD14E3F" w14:textId="77777777" w:rsidR="007F6F9F" w:rsidRDefault="007F6F9F" w:rsidP="007F6F9F"/>
          <w:p w14:paraId="3EDF8233" w14:textId="77777777" w:rsidR="007F6F9F" w:rsidRDefault="007F6F9F" w:rsidP="007F6F9F"/>
          <w:p w14:paraId="58285D4E" w14:textId="77777777" w:rsidR="007F6F9F" w:rsidRDefault="007F6F9F" w:rsidP="007F6F9F"/>
          <w:p w14:paraId="0A66155D" w14:textId="77777777" w:rsidR="007F6F9F" w:rsidRDefault="007F6F9F" w:rsidP="007F6F9F"/>
          <w:p w14:paraId="753E72DD" w14:textId="77777777" w:rsidR="007F6F9F" w:rsidRDefault="007F6F9F" w:rsidP="007F6F9F"/>
          <w:p w14:paraId="090D3A98" w14:textId="77777777" w:rsidR="007F6F9F" w:rsidRDefault="007F6F9F" w:rsidP="007F6F9F"/>
          <w:p w14:paraId="5E89AF49" w14:textId="77777777" w:rsidR="007F6F9F" w:rsidRDefault="007F6F9F" w:rsidP="007F6F9F"/>
          <w:p w14:paraId="6E474A3A" w14:textId="77777777" w:rsidR="007F6F9F" w:rsidRDefault="007F6F9F" w:rsidP="007F6F9F"/>
          <w:p w14:paraId="14FF9707" w14:textId="77777777" w:rsidR="007F6F9F" w:rsidRDefault="007F6F9F" w:rsidP="007F6F9F"/>
          <w:p w14:paraId="5452A25B" w14:textId="77777777" w:rsidR="007F6F9F" w:rsidRDefault="007F6F9F" w:rsidP="007F6F9F"/>
          <w:p w14:paraId="767529F0" w14:textId="77777777" w:rsidR="007F6F9F" w:rsidRDefault="007F6F9F" w:rsidP="007F6F9F"/>
          <w:p w14:paraId="5A39155F" w14:textId="77777777" w:rsidR="007F6F9F" w:rsidRDefault="007F6F9F" w:rsidP="007F6F9F"/>
          <w:p w14:paraId="22988610" w14:textId="77777777" w:rsidR="007F6F9F" w:rsidRDefault="007F6F9F" w:rsidP="007F6F9F"/>
          <w:p w14:paraId="6FC7A7B6" w14:textId="77777777" w:rsidR="007F6F9F" w:rsidRDefault="007F6F9F" w:rsidP="007F6F9F"/>
          <w:p w14:paraId="78420205" w14:textId="77777777" w:rsidR="007F6F9F" w:rsidRPr="007F6F9F" w:rsidRDefault="007F6F9F" w:rsidP="007F6F9F"/>
        </w:tc>
      </w:tr>
      <w:tr w:rsidR="007F6F9F" w:rsidRPr="006709A7" w14:paraId="767DD45C" w14:textId="77777777" w:rsidTr="007F6F9F">
        <w:tc>
          <w:tcPr>
            <w:tcW w:w="9209" w:type="dxa"/>
            <w:gridSpan w:val="2"/>
          </w:tcPr>
          <w:p w14:paraId="371B2B13" w14:textId="77777777" w:rsidR="007F6F9F" w:rsidRDefault="007F6F9F" w:rsidP="007F6F9F">
            <w:pPr>
              <w:pStyle w:val="Overskrift2"/>
              <w:jc w:val="center"/>
              <w:rPr>
                <w:color w:val="C00000"/>
              </w:rPr>
            </w:pPr>
          </w:p>
          <w:p w14:paraId="5806B028" w14:textId="6981E42B" w:rsidR="007F6F9F" w:rsidRDefault="007F6F9F" w:rsidP="007F6F9F">
            <w:pPr>
              <w:pStyle w:val="Overskrift2"/>
              <w:jc w:val="center"/>
              <w:rPr>
                <w:color w:val="C00000"/>
              </w:rPr>
            </w:pPr>
            <w:r w:rsidRPr="006709A7">
              <w:rPr>
                <w:color w:val="C00000"/>
              </w:rPr>
              <w:t>Opsummering</w:t>
            </w:r>
          </w:p>
          <w:p w14:paraId="466465CC" w14:textId="77777777" w:rsidR="007F6F9F" w:rsidRDefault="007F6F9F" w:rsidP="007F6F9F"/>
          <w:p w14:paraId="1CA188CD" w14:textId="77777777" w:rsidR="007F6F9F" w:rsidRDefault="007F6F9F" w:rsidP="007F6F9F"/>
          <w:p w14:paraId="6A4CA92C" w14:textId="77777777" w:rsidR="007F6F9F" w:rsidRDefault="007F6F9F" w:rsidP="007F6F9F"/>
          <w:p w14:paraId="7F563081" w14:textId="77777777" w:rsidR="007F6F9F" w:rsidRDefault="007F6F9F" w:rsidP="007F6F9F"/>
          <w:p w14:paraId="2C7706B8" w14:textId="77777777" w:rsidR="007F6F9F" w:rsidRDefault="007F6F9F" w:rsidP="007F6F9F"/>
          <w:p w14:paraId="3B612184" w14:textId="77777777" w:rsidR="007F6F9F" w:rsidRPr="007F6F9F" w:rsidRDefault="007F6F9F" w:rsidP="007F6F9F"/>
          <w:p w14:paraId="1FE91B94" w14:textId="77777777" w:rsidR="007F6F9F" w:rsidRDefault="007F6F9F" w:rsidP="007F6F9F"/>
          <w:p w14:paraId="71370CC1" w14:textId="77777777" w:rsidR="007F6F9F" w:rsidRDefault="007F6F9F" w:rsidP="007F6F9F"/>
          <w:p w14:paraId="206C5176" w14:textId="6B6B376E" w:rsidR="007F6F9F" w:rsidRPr="007F6F9F" w:rsidRDefault="007F6F9F" w:rsidP="007F6F9F"/>
        </w:tc>
      </w:tr>
    </w:tbl>
    <w:p w14:paraId="0898D581" w14:textId="77777777" w:rsidR="007F6F9F" w:rsidRDefault="007F6F9F" w:rsidP="007F6F9F">
      <w:pPr>
        <w:rPr>
          <w:noProof/>
        </w:rPr>
      </w:pPr>
    </w:p>
    <w:sectPr w:rsidR="007F6F9F" w:rsidSect="00FF5FB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43" w:right="2835" w:bottom="1701" w:left="147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1631" w14:textId="77777777" w:rsidR="007F6F9F" w:rsidRDefault="007F6F9F" w:rsidP="009E4B94">
      <w:pPr>
        <w:spacing w:line="240" w:lineRule="auto"/>
      </w:pPr>
      <w:r>
        <w:separator/>
      </w:r>
    </w:p>
  </w:endnote>
  <w:endnote w:type="continuationSeparator" w:id="0">
    <w:p w14:paraId="353669F4" w14:textId="77777777" w:rsidR="007F6F9F" w:rsidRDefault="007F6F9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B881" w14:textId="77777777" w:rsidR="00681D83" w:rsidRPr="00681D83" w:rsidRDefault="00E2578A">
    <w:pPr>
      <w:pStyle w:val="Sidefod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A70216">
      <w:rPr>
        <w:noProof/>
      </w:rPr>
      <w:t>2</w:t>
    </w:r>
    <w:r>
      <w:fldChar w:fldCharType="end"/>
    </w:r>
    <w:r>
      <w:t>/</w:t>
    </w:r>
    <w:r w:rsidR="00A70216">
      <w:fldChar w:fldCharType="begin"/>
    </w:r>
    <w:r w:rsidR="00A70216">
      <w:instrText xml:space="preserve"> NUMPAGES  \* Arabic </w:instrText>
    </w:r>
    <w:r w:rsidR="00A70216">
      <w:fldChar w:fldCharType="separate"/>
    </w:r>
    <w:r w:rsidR="00A70216">
      <w:rPr>
        <w:noProof/>
      </w:rPr>
      <w:t>2</w:t>
    </w:r>
    <w:r w:rsidR="00A7021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FF4D" w14:textId="77777777" w:rsidR="009E4B94" w:rsidRPr="00094ABD" w:rsidRDefault="00F442B4">
    <w:pPr>
      <w:pStyle w:val="Sidefod"/>
    </w:pPr>
    <w:r>
      <w:t xml:space="preserve">Side </w:t>
    </w:r>
    <w:r>
      <w:fldChar w:fldCharType="begin"/>
    </w:r>
    <w:r>
      <w:instrText xml:space="preserve"> PAGE  \* Arabic </w:instrText>
    </w:r>
    <w:r>
      <w:fldChar w:fldCharType="separate"/>
    </w:r>
    <w:r w:rsidR="00A70216">
      <w:rPr>
        <w:noProof/>
      </w:rPr>
      <w:t>1</w:t>
    </w:r>
    <w:r>
      <w:fldChar w:fldCharType="end"/>
    </w:r>
    <w:r>
      <w:t>/</w:t>
    </w:r>
    <w:r w:rsidR="00A70216">
      <w:fldChar w:fldCharType="begin"/>
    </w:r>
    <w:r w:rsidR="00A70216">
      <w:instrText xml:space="preserve"> NUMPAGES  \* Arabic </w:instrText>
    </w:r>
    <w:r w:rsidR="00A70216">
      <w:fldChar w:fldCharType="separate"/>
    </w:r>
    <w:r w:rsidR="00A70216">
      <w:rPr>
        <w:noProof/>
      </w:rPr>
      <w:t>1</w:t>
    </w:r>
    <w:r w:rsidR="00A7021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AD0D" w14:textId="77777777" w:rsidR="007F6F9F" w:rsidRDefault="007F6F9F" w:rsidP="009E4B94">
      <w:pPr>
        <w:spacing w:line="240" w:lineRule="auto"/>
      </w:pPr>
      <w:r>
        <w:separator/>
      </w:r>
    </w:p>
  </w:footnote>
  <w:footnote w:type="continuationSeparator" w:id="0">
    <w:p w14:paraId="362C17C3" w14:textId="77777777" w:rsidR="007F6F9F" w:rsidRDefault="007F6F9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8E93" w14:textId="77777777" w:rsidR="00E2578A" w:rsidRDefault="00E2578A">
    <w:pPr>
      <w:pStyle w:val="Sidehoved"/>
    </w:pPr>
    <w:r>
      <w:rPr>
        <w:noProof/>
        <w:lang w:val="en-GB" w:eastAsia="en-GB"/>
      </w:rPr>
      <w:drawing>
        <wp:anchor distT="360045" distB="360045" distL="114300" distR="114300" simplePos="0" relativeHeight="251667456" behindDoc="0" locked="1" layoutInCell="1" allowOverlap="1" wp14:anchorId="56E101DE" wp14:editId="1111792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800000" cy="1084375"/>
          <wp:effectExtent l="0" t="0" r="0" b="1905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rt og bogstav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8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96A" w14:textId="77777777" w:rsidR="0009128C" w:rsidRDefault="00CF0C1F" w:rsidP="00DD1936">
    <w:pPr>
      <w:pStyle w:val="Sidehoved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66622017" wp14:editId="5D75F868">
          <wp:simplePos x="0" y="0"/>
          <wp:positionH relativeFrom="page">
            <wp:posOffset>6030595</wp:posOffset>
          </wp:positionH>
          <wp:positionV relativeFrom="page">
            <wp:posOffset>331470</wp:posOffset>
          </wp:positionV>
          <wp:extent cx="828000" cy="124200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name_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12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EC0F9" w14:textId="77777777" w:rsidR="008F4D20" w:rsidRDefault="008F4D20" w:rsidP="00DD19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66B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863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B6A67742"/>
    <w:lvl w:ilvl="0">
      <w:start w:val="1"/>
      <w:numFmt w:val="decimal"/>
      <w:pStyle w:val="Opstilling-talellerbogst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Opstilling-talellerbogst2"/>
      <w:lvlText w:val="%1.%2."/>
      <w:lvlJc w:val="left"/>
      <w:pPr>
        <w:ind w:left="851" w:hanging="494"/>
      </w:pPr>
      <w:rPr>
        <w:rFonts w:hint="default"/>
        <w:b/>
        <w:i w:val="0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2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DAB25B6C"/>
    <w:lvl w:ilvl="0">
      <w:start w:val="1"/>
      <w:numFmt w:val="bullet"/>
      <w:pStyle w:val="Opstilling-punkttegn"/>
      <w:lvlText w:val=""/>
      <w:lvlJc w:val="left"/>
      <w:pPr>
        <w:ind w:left="340" w:hanging="340"/>
      </w:pPr>
      <w:rPr>
        <w:rFonts w:ascii="Wingdings" w:hAnsi="Wingdings" w:hint="default"/>
        <w:color w:val="D03635" w:themeColor="accent1"/>
      </w:rPr>
    </w:lvl>
    <w:lvl w:ilvl="1">
      <w:start w:val="1"/>
      <w:numFmt w:val="bullet"/>
      <w:lvlText w:val=""/>
      <w:lvlJc w:val="left"/>
      <w:pPr>
        <w:ind w:left="680" w:hanging="340"/>
      </w:pPr>
      <w:rPr>
        <w:rFonts w:ascii="Wingdings" w:hAnsi="Wingdings" w:hint="default"/>
        <w:color w:val="D03635" w:themeColor="accent1"/>
      </w:rPr>
    </w:lvl>
    <w:lvl w:ilvl="2">
      <w:start w:val="1"/>
      <w:numFmt w:val="bullet"/>
      <w:lvlText w:val=""/>
      <w:lvlJc w:val="left"/>
      <w:pPr>
        <w:ind w:left="1020" w:hanging="340"/>
      </w:pPr>
      <w:rPr>
        <w:rFonts w:ascii="Wingdings" w:hAnsi="Wingdings" w:hint="default"/>
        <w:color w:val="D03635" w:themeColor="accent1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 w16cid:durableId="644630312">
    <w:abstractNumId w:val="10"/>
  </w:num>
  <w:num w:numId="2" w16cid:durableId="1832259252">
    <w:abstractNumId w:val="7"/>
  </w:num>
  <w:num w:numId="3" w16cid:durableId="1627272319">
    <w:abstractNumId w:val="6"/>
  </w:num>
  <w:num w:numId="4" w16cid:durableId="318121068">
    <w:abstractNumId w:val="5"/>
  </w:num>
  <w:num w:numId="5" w16cid:durableId="49808245">
    <w:abstractNumId w:val="4"/>
  </w:num>
  <w:num w:numId="6" w16cid:durableId="854658869">
    <w:abstractNumId w:val="9"/>
  </w:num>
  <w:num w:numId="7" w16cid:durableId="1849173342">
    <w:abstractNumId w:val="3"/>
  </w:num>
  <w:num w:numId="8" w16cid:durableId="1962607603">
    <w:abstractNumId w:val="2"/>
  </w:num>
  <w:num w:numId="9" w16cid:durableId="557479200">
    <w:abstractNumId w:val="1"/>
  </w:num>
  <w:num w:numId="10" w16cid:durableId="1634677262">
    <w:abstractNumId w:val="0"/>
  </w:num>
  <w:num w:numId="11" w16cid:durableId="1547638551">
    <w:abstractNumId w:val="8"/>
  </w:num>
  <w:num w:numId="12" w16cid:durableId="758524591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pStyle w:val="Opstilling-talellerbogst2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pStyle w:val="Opstilling-talellerbogst3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F9F"/>
    <w:rsid w:val="00004865"/>
    <w:rsid w:val="0009128C"/>
    <w:rsid w:val="00094ABD"/>
    <w:rsid w:val="000F7744"/>
    <w:rsid w:val="00106842"/>
    <w:rsid w:val="0013244F"/>
    <w:rsid w:val="00166D36"/>
    <w:rsid w:val="00182651"/>
    <w:rsid w:val="00244D70"/>
    <w:rsid w:val="00277B66"/>
    <w:rsid w:val="002947C8"/>
    <w:rsid w:val="002C5297"/>
    <w:rsid w:val="002D5562"/>
    <w:rsid w:val="002E27B6"/>
    <w:rsid w:val="002E74A4"/>
    <w:rsid w:val="00303AC4"/>
    <w:rsid w:val="00306FAD"/>
    <w:rsid w:val="003B35B0"/>
    <w:rsid w:val="003C4F9F"/>
    <w:rsid w:val="003C60F1"/>
    <w:rsid w:val="00424709"/>
    <w:rsid w:val="00424AD9"/>
    <w:rsid w:val="00455744"/>
    <w:rsid w:val="00457122"/>
    <w:rsid w:val="004963F9"/>
    <w:rsid w:val="004A5FFD"/>
    <w:rsid w:val="004C01B2"/>
    <w:rsid w:val="004F1ED7"/>
    <w:rsid w:val="00502093"/>
    <w:rsid w:val="005178A7"/>
    <w:rsid w:val="00543EF2"/>
    <w:rsid w:val="00582AE7"/>
    <w:rsid w:val="0059273D"/>
    <w:rsid w:val="005A28D4"/>
    <w:rsid w:val="005B5AA4"/>
    <w:rsid w:val="005C5F97"/>
    <w:rsid w:val="005F0109"/>
    <w:rsid w:val="005F1580"/>
    <w:rsid w:val="005F3ED8"/>
    <w:rsid w:val="005F6B57"/>
    <w:rsid w:val="00614F40"/>
    <w:rsid w:val="00635A51"/>
    <w:rsid w:val="00655B49"/>
    <w:rsid w:val="00666D3D"/>
    <w:rsid w:val="00681D83"/>
    <w:rsid w:val="006900C2"/>
    <w:rsid w:val="006A38CE"/>
    <w:rsid w:val="006B1C03"/>
    <w:rsid w:val="006B30A9"/>
    <w:rsid w:val="007008EE"/>
    <w:rsid w:val="0070267E"/>
    <w:rsid w:val="00706E32"/>
    <w:rsid w:val="0074183D"/>
    <w:rsid w:val="007546AF"/>
    <w:rsid w:val="00765934"/>
    <w:rsid w:val="0077451B"/>
    <w:rsid w:val="007E373C"/>
    <w:rsid w:val="007F6F9F"/>
    <w:rsid w:val="00836161"/>
    <w:rsid w:val="00892D08"/>
    <w:rsid w:val="00893791"/>
    <w:rsid w:val="008E5A6D"/>
    <w:rsid w:val="008F32DF"/>
    <w:rsid w:val="008F4D20"/>
    <w:rsid w:val="009310A5"/>
    <w:rsid w:val="0094757D"/>
    <w:rsid w:val="00951B25"/>
    <w:rsid w:val="009737E4"/>
    <w:rsid w:val="00983B74"/>
    <w:rsid w:val="00990263"/>
    <w:rsid w:val="009A4CCC"/>
    <w:rsid w:val="009B6B51"/>
    <w:rsid w:val="009D1E80"/>
    <w:rsid w:val="009E4B94"/>
    <w:rsid w:val="009F3FB3"/>
    <w:rsid w:val="009F4DF2"/>
    <w:rsid w:val="00A30E2E"/>
    <w:rsid w:val="00A320FD"/>
    <w:rsid w:val="00A70216"/>
    <w:rsid w:val="00A80AC0"/>
    <w:rsid w:val="00A91DA5"/>
    <w:rsid w:val="00AB4582"/>
    <w:rsid w:val="00AD5F89"/>
    <w:rsid w:val="00AF1D02"/>
    <w:rsid w:val="00B00D92"/>
    <w:rsid w:val="00B028A0"/>
    <w:rsid w:val="00B0422A"/>
    <w:rsid w:val="00B24E70"/>
    <w:rsid w:val="00BA5D12"/>
    <w:rsid w:val="00BA5F3F"/>
    <w:rsid w:val="00BB4255"/>
    <w:rsid w:val="00BF5289"/>
    <w:rsid w:val="00C357EF"/>
    <w:rsid w:val="00CA0A7D"/>
    <w:rsid w:val="00CA5CDD"/>
    <w:rsid w:val="00CA79F0"/>
    <w:rsid w:val="00CC6322"/>
    <w:rsid w:val="00CD0A3D"/>
    <w:rsid w:val="00CE5168"/>
    <w:rsid w:val="00CF0C1F"/>
    <w:rsid w:val="00D27D0E"/>
    <w:rsid w:val="00D3752F"/>
    <w:rsid w:val="00D53670"/>
    <w:rsid w:val="00D735C7"/>
    <w:rsid w:val="00D8730D"/>
    <w:rsid w:val="00D96141"/>
    <w:rsid w:val="00DB31AF"/>
    <w:rsid w:val="00DC0515"/>
    <w:rsid w:val="00DC246F"/>
    <w:rsid w:val="00DC61BD"/>
    <w:rsid w:val="00DD1936"/>
    <w:rsid w:val="00DE2B28"/>
    <w:rsid w:val="00DF4C09"/>
    <w:rsid w:val="00E2578A"/>
    <w:rsid w:val="00E53EE9"/>
    <w:rsid w:val="00E9328E"/>
    <w:rsid w:val="00ED6EC5"/>
    <w:rsid w:val="00F04788"/>
    <w:rsid w:val="00F233E7"/>
    <w:rsid w:val="00F442B4"/>
    <w:rsid w:val="00F710A5"/>
    <w:rsid w:val="00F73354"/>
    <w:rsid w:val="00FB124A"/>
    <w:rsid w:val="00FD73D8"/>
    <w:rsid w:val="00FE2C9C"/>
    <w:rsid w:val="00FF1672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F5650"/>
  <w15:docId w15:val="{2BDD9D33-3FCA-466F-8138-E7881DC3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3F9"/>
  </w:style>
  <w:style w:type="paragraph" w:styleId="Overskrift1">
    <w:name w:val="heading 1"/>
    <w:basedOn w:val="Normal"/>
    <w:next w:val="Normal"/>
    <w:link w:val="Overskrift1Tegn"/>
    <w:uiPriority w:val="9"/>
    <w:qFormat/>
    <w:rsid w:val="0074183D"/>
    <w:pPr>
      <w:keepNext/>
      <w:keepLines/>
      <w:contextualSpacing/>
      <w:outlineLvl w:val="0"/>
    </w:pPr>
    <w:rPr>
      <w:rFonts w:eastAsiaTheme="majorEastAsia" w:cstheme="majorBidi"/>
      <w:b/>
      <w:bCs/>
      <w:color w:val="D03635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963F9"/>
    <w:pPr>
      <w:keepNext/>
      <w:keepLines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63F9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73354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F442B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442B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4183D"/>
    <w:rPr>
      <w:rFonts w:eastAsiaTheme="majorEastAsia" w:cstheme="majorBidi"/>
      <w:b/>
      <w:bCs/>
      <w:color w:val="D03635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963F9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63F9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183D"/>
    <w:pPr>
      <w:numPr>
        <w:numId w:val="6"/>
      </w:numPr>
      <w:contextualSpacing/>
    </w:pPr>
    <w:rPr>
      <w14:numForm w14:val="lining"/>
    </w:r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106842"/>
    <w:pPr>
      <w:spacing w:line="20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106842"/>
    <w:pPr>
      <w:tabs>
        <w:tab w:val="left" w:pos="567"/>
      </w:tabs>
      <w:suppressAutoHyphens/>
      <w:spacing w:before="80"/>
      <w:contextualSpacing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06842"/>
    <w:pPr>
      <w:spacing w:before="0" w:after="14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FB124A"/>
    <w:pPr>
      <w:spacing w:after="260"/>
    </w:pPr>
    <w:rPr>
      <w:sz w:val="20"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styleId="Opstilling-talellerbogst2">
    <w:name w:val="List Number 2"/>
    <w:basedOn w:val="Normal"/>
    <w:uiPriority w:val="2"/>
    <w:rsid w:val="0074183D"/>
    <w:pPr>
      <w:numPr>
        <w:ilvl w:val="1"/>
        <w:numId w:val="6"/>
      </w:numPr>
      <w:spacing w:before="60" w:after="60" w:line="240" w:lineRule="atLeast"/>
    </w:pPr>
    <w:rPr>
      <w14:numForm w14:val="lining"/>
    </w:rPr>
  </w:style>
  <w:style w:type="paragraph" w:styleId="Opstilling-talellerbogst3">
    <w:name w:val="List Number 3"/>
    <w:basedOn w:val="Normal"/>
    <w:uiPriority w:val="2"/>
    <w:rsid w:val="0074183D"/>
    <w:pPr>
      <w:numPr>
        <w:ilvl w:val="2"/>
        <w:numId w:val="6"/>
      </w:numPr>
      <w:spacing w:before="60" w:after="60" w:line="240" w:lineRule="atLeast"/>
    </w:pPr>
    <w:rPr>
      <w14:numForm w14:val="lining"/>
    </w:rPr>
  </w:style>
  <w:style w:type="paragraph" w:customStyle="1" w:styleId="DocumentTitle">
    <w:name w:val="Document Title"/>
    <w:basedOn w:val="Overskrift1"/>
    <w:next w:val="Normal"/>
    <w:uiPriority w:val="9"/>
    <w:rsid w:val="00A70216"/>
    <w:pPr>
      <w:framePr w:w="6804" w:wrap="notBeside" w:vAnchor="text" w:hAnchor="margin" w:y="1"/>
      <w:spacing w:before="260"/>
    </w:pPr>
    <w:rPr>
      <w:sz w:val="36"/>
    </w:rPr>
  </w:style>
  <w:style w:type="table" w:customStyle="1" w:styleId="PHATableStyle1">
    <w:name w:val="PHA TableStyle 1"/>
    <w:basedOn w:val="Tabel-Normal"/>
    <w:uiPriority w:val="99"/>
    <w:rsid w:val="0074183D"/>
    <w:pPr>
      <w:spacing w:before="60" w:after="60" w:line="240" w:lineRule="auto"/>
      <w:ind w:left="170" w:right="170"/>
    </w:pPr>
    <w:rPr>
      <w:color w:val="FFFFFF" w:themeColor="background1"/>
      <w:sz w:val="16"/>
    </w:rPr>
    <w:tblPr>
      <w:tblStyleRowBandSize w:val="1"/>
      <w:tblStyleColBandSize w:val="1"/>
      <w:tblBorders>
        <w:insideH w:val="single" w:sz="8" w:space="0" w:color="404646" w:themeColor="text2"/>
        <w:insideV w:val="single" w:sz="8" w:space="0" w:color="404646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Corbel" w:hAnsi="Corbel"/>
        <w:b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03635" w:themeFill="accent1"/>
      </w:tcPr>
    </w:tblStylePr>
    <w:tblStylePr w:type="lastRow">
      <w:rPr>
        <w:rFonts w:ascii="Corbel" w:hAnsi="Corbel"/>
        <w:b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04646" w:themeFill="text2"/>
      </w:tcPr>
    </w:tblStylePr>
    <w:tblStylePr w:type="firstCol">
      <w:tblPr/>
      <w:tcPr>
        <w:shd w:val="clear" w:color="auto" w:fill="404646" w:themeFill="text2"/>
      </w:tcPr>
    </w:tblStylePr>
    <w:tblStylePr w:type="lastCol">
      <w:tblPr/>
      <w:tcPr>
        <w:shd w:val="clear" w:color="auto" w:fill="404646" w:themeFill="text2"/>
      </w:tcPr>
    </w:tblStylePr>
    <w:tblStylePr w:type="band2Vert">
      <w:tblPr/>
      <w:tcPr>
        <w:shd w:val="clear" w:color="auto" w:fill="404646" w:themeFill="text2"/>
      </w:tcPr>
    </w:tblStylePr>
    <w:tblStylePr w:type="band2Horz">
      <w:tblPr/>
      <w:tcPr>
        <w:shd w:val="clear" w:color="auto" w:fill="404646" w:themeFill="text2"/>
      </w:tcPr>
    </w:tblStylePr>
  </w:style>
  <w:style w:type="paragraph" w:customStyle="1" w:styleId="Tabel-Overskrift-Venstre-Hvid">
    <w:name w:val="Tabel - Overskrift - Venstre - Hvid"/>
    <w:basedOn w:val="Normal"/>
    <w:uiPriority w:val="4"/>
    <w:rsid w:val="0074183D"/>
    <w:pPr>
      <w:spacing w:before="120" w:after="120" w:line="240" w:lineRule="atLeast"/>
      <w:ind w:left="170" w:right="170"/>
    </w:pPr>
    <w:rPr>
      <w:b/>
      <w:color w:val="FFFFFF" w:themeColor="background1"/>
      <w14:numForm w14:val="lining"/>
    </w:rPr>
  </w:style>
  <w:style w:type="paragraph" w:customStyle="1" w:styleId="Tabel-Tekst-Gr">
    <w:name w:val="Tabel - Tekst - Grå"/>
    <w:basedOn w:val="Tabel-Tekst"/>
    <w:uiPriority w:val="4"/>
    <w:qFormat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ekstTotal-Gr">
    <w:name w:val="Tabel - Tekst Total - Grå"/>
    <w:basedOn w:val="Tabel-TekstTotal"/>
    <w:uiPriority w:val="4"/>
    <w:qFormat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Gr">
    <w:name w:val="Tabel - Tal - Grå"/>
    <w:basedOn w:val="Tabel-Tal"/>
    <w:uiPriority w:val="4"/>
    <w:qFormat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  <w:style w:type="paragraph" w:customStyle="1" w:styleId="Tabel-Tal-Total-Gr">
    <w:name w:val="Tabel - Tal - Total - Grå"/>
    <w:basedOn w:val="Tabel-TalTotal"/>
    <w:uiPriority w:val="4"/>
    <w:qFormat/>
    <w:rsid w:val="0074183D"/>
    <w:pPr>
      <w:spacing w:before="60" w:after="60" w:line="240" w:lineRule="auto"/>
      <w:ind w:left="170" w:right="170"/>
    </w:pPr>
    <w:rPr>
      <w:color w:val="404646" w:themeColor="text2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bh\AppData\Local\Temp\Templafy\WordVsto\Notat.dotx" TargetMode="External"/></Relationships>
</file>

<file path=word/theme/theme1.xml><?xml version="1.0" encoding="utf-8"?>
<a:theme xmlns:a="http://schemas.openxmlformats.org/drawingml/2006/main" name="Office Theme">
  <a:themeElements>
    <a:clrScheme name="PHA">
      <a:dk1>
        <a:sysClr val="windowText" lastClr="000000"/>
      </a:dk1>
      <a:lt1>
        <a:sysClr val="window" lastClr="FFFFFF"/>
      </a:lt1>
      <a:dk2>
        <a:srgbClr val="404646"/>
      </a:dk2>
      <a:lt2>
        <a:srgbClr val="FFFFFF"/>
      </a:lt2>
      <a:accent1>
        <a:srgbClr val="D03635"/>
      </a:accent1>
      <a:accent2>
        <a:srgbClr val="383889"/>
      </a:accent2>
      <a:accent3>
        <a:srgbClr val="8ACBC1"/>
      </a:accent3>
      <a:accent4>
        <a:srgbClr val="863281"/>
      </a:accent4>
      <a:accent5>
        <a:srgbClr val="FFD85C"/>
      </a:accent5>
      <a:accent6>
        <a:srgbClr val="5BC5F2"/>
      </a:accent6>
      <a:hlink>
        <a:srgbClr val="D03635"/>
      </a:hlink>
      <a:folHlink>
        <a:srgbClr val="9C9C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],"templateName":"Notat","templateDescription":"","enableDocumentContentUpdater":fals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ADA91A9E06247B0E010CE7ED42826" ma:contentTypeVersion="14" ma:contentTypeDescription="Opret et nyt dokument." ma:contentTypeScope="" ma:versionID="cf63882a674f1347b88574f368f7d681">
  <xsd:schema xmlns:xsd="http://www.w3.org/2001/XMLSchema" xmlns:xs="http://www.w3.org/2001/XMLSchema" xmlns:p="http://schemas.microsoft.com/office/2006/metadata/properties" xmlns:ns2="52015138-a80c-4e23-9a98-bc73ca295e47" xmlns:ns3="7b75dd53-5e5f-432d-8bbd-08d689d7d553" targetNamespace="http://schemas.microsoft.com/office/2006/metadata/properties" ma:root="true" ma:fieldsID="bc4a2e50f5933abe17f9c6abfcf70f4c" ns2:_="" ns3:_="">
    <xsd:import namespace="52015138-a80c-4e23-9a98-bc73ca295e47"/>
    <xsd:import namespace="7b75dd53-5e5f-432d-8bbd-08d689d7d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5138-a80c-4e23-9a98-bc73ca295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d435b171-257c-478e-b686-f8cd4d18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5dd53-5e5f-432d-8bbd-08d689d7d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b8e35c-39dc-40eb-afbc-a8fb0043b90a}" ma:internalName="TaxCatchAll" ma:showField="CatchAllData" ma:web="7b75dd53-5e5f-432d-8bbd-08d689d7d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5dd53-5e5f-432d-8bbd-08d689d7d553" xsi:nil="true"/>
    <lcf76f155ced4ddcb4097134ff3c332f xmlns="52015138-a80c-4e23-9a98-bc73ca295e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2735E-E8EB-4A4E-BE7F-4230007E3E33}">
  <ds:schemaRefs/>
</ds:datastoreItem>
</file>

<file path=customXml/itemProps2.xml><?xml version="1.0" encoding="utf-8"?>
<ds:datastoreItem xmlns:ds="http://schemas.openxmlformats.org/officeDocument/2006/customXml" ds:itemID="{12A52967-2A61-4590-A5ED-9470C45C8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D3536-364B-4417-B3A5-B28B47C38022}">
  <ds:schemaRefs/>
</ds:datastoreItem>
</file>

<file path=customXml/itemProps4.xml><?xml version="1.0" encoding="utf-8"?>
<ds:datastoreItem xmlns:ds="http://schemas.openxmlformats.org/officeDocument/2006/customXml" ds:itemID="{51611DD3-A23F-4361-A398-63B3869E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15138-a80c-4e23-9a98-bc73ca295e47"/>
    <ds:schemaRef ds:uri="7b75dd53-5e5f-432d-8bbd-08d689d7d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280F0B-8E0C-4919-87D4-83845AA3B3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C086C49-CD13-4831-B254-B77D5CF9251F}">
  <ds:schemaRefs>
    <ds:schemaRef ds:uri="http://purl.org/dc/terms/"/>
    <ds:schemaRef ds:uri="http://www.w3.org/XML/1998/namespace"/>
    <ds:schemaRef ds:uri="52015138-a80c-4e23-9a98-bc73ca295e47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b75dd53-5e5f-432d-8bbd-08d689d7d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7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Brev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Cornell-skabelon</dc:title>
  <dc:creator>Trine Bang Hansen (trbh)</dc:creator>
  <cp:lastModifiedBy>Trine Bang Hansen (trbh)</cp:lastModifiedBy>
  <cp:revision>2</cp:revision>
  <dcterms:created xsi:type="dcterms:W3CDTF">2025-09-05T08:10:00Z</dcterms:created>
  <dcterms:modified xsi:type="dcterms:W3CDTF">2025-09-05T08:17:00Z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pha</vt:lpwstr>
  </property>
  <property fmtid="{D5CDD505-2E9C-101B-9397-08002B2CF9AE}" pid="3" name="TemplafyTemplateId">
    <vt:lpwstr>636471339331096318</vt:lpwstr>
  </property>
  <property fmtid="{D5CDD505-2E9C-101B-9397-08002B2CF9AE}" pid="4" name="TemplafyUserProfileId">
    <vt:lpwstr>638258790393265117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0x010100770ADA91A9E06247B0E010CE7ED42826</vt:lpwstr>
  </property>
  <property fmtid="{D5CDD505-2E9C-101B-9397-08002B2CF9AE}" pid="8" name="MediaServiceImageTags">
    <vt:lpwstr/>
  </property>
</Properties>
</file>